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7C" w:rsidRPr="00F57E5F" w:rsidRDefault="00EF587C" w:rsidP="00F57E5F">
      <w:pPr>
        <w:widowControl/>
        <w:wordWrap w:val="0"/>
        <w:spacing w:line="360" w:lineRule="auto"/>
        <w:jc w:val="left"/>
        <w:rPr>
          <w:rFonts w:ascii="宋体" w:cs="宋体"/>
          <w:kern w:val="0"/>
          <w:szCs w:val="21"/>
        </w:rPr>
      </w:pPr>
      <w:r w:rsidRPr="00F57E5F">
        <w:rPr>
          <w:rFonts w:ascii="宋体" w:hAnsi="宋体" w:cs="宋体" w:hint="eastAsia"/>
          <w:b/>
          <w:bCs/>
          <w:kern w:val="0"/>
          <w:sz w:val="23"/>
          <w:szCs w:val="23"/>
        </w:rPr>
        <w:t>附件</w:t>
      </w:r>
      <w:r>
        <w:rPr>
          <w:rFonts w:ascii="宋体" w:hAnsi="宋体" w:cs="宋体" w:hint="eastAsia"/>
          <w:b/>
          <w:bCs/>
          <w:kern w:val="0"/>
          <w:sz w:val="23"/>
          <w:szCs w:val="23"/>
        </w:rPr>
        <w:t>二</w:t>
      </w:r>
      <w:r w:rsidRPr="00F57E5F">
        <w:rPr>
          <w:rFonts w:ascii="宋体" w:hAnsi="宋体" w:cs="宋体" w:hint="eastAsia"/>
          <w:b/>
          <w:bCs/>
          <w:kern w:val="0"/>
          <w:sz w:val="23"/>
          <w:szCs w:val="23"/>
        </w:rPr>
        <w:t>：</w:t>
      </w:r>
    </w:p>
    <w:p w:rsidR="00EF587C" w:rsidRPr="00F57E5F" w:rsidRDefault="00EF587C" w:rsidP="00AA075F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22"/>
          <w:szCs w:val="21"/>
        </w:rPr>
      </w:pPr>
      <w:r w:rsidRPr="00AD32EF">
        <w:rPr>
          <w:rFonts w:ascii="华文中宋" w:eastAsia="华文中宋" w:hAnsi="华文中宋" w:cs="宋体"/>
          <w:b/>
          <w:kern w:val="0"/>
          <w:sz w:val="28"/>
          <w:szCs w:val="23"/>
        </w:rPr>
        <w:t>201</w:t>
      </w:r>
      <w:r>
        <w:rPr>
          <w:rFonts w:ascii="华文中宋" w:eastAsia="华文中宋" w:hAnsi="华文中宋" w:cs="宋体"/>
          <w:b/>
          <w:kern w:val="0"/>
          <w:sz w:val="28"/>
          <w:szCs w:val="23"/>
        </w:rPr>
        <w:t>6</w:t>
      </w:r>
      <w:r w:rsidRPr="00AD32EF">
        <w:rPr>
          <w:rFonts w:ascii="华文中宋" w:eastAsia="华文中宋" w:hAnsi="华文中宋" w:cs="宋体"/>
          <w:b/>
          <w:kern w:val="0"/>
          <w:sz w:val="28"/>
          <w:szCs w:val="23"/>
        </w:rPr>
        <w:t>-201</w:t>
      </w:r>
      <w:r>
        <w:rPr>
          <w:rFonts w:ascii="华文中宋" w:eastAsia="华文中宋" w:hAnsi="华文中宋" w:cs="宋体"/>
          <w:b/>
          <w:kern w:val="0"/>
          <w:sz w:val="28"/>
          <w:szCs w:val="23"/>
        </w:rPr>
        <w:t>7</w:t>
      </w:r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年度中山大学优秀学生团体参评申报表</w:t>
      </w:r>
    </w:p>
    <w:tbl>
      <w:tblPr>
        <w:tblW w:w="82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75"/>
        <w:gridCol w:w="1209"/>
        <w:gridCol w:w="987"/>
        <w:gridCol w:w="360"/>
        <w:gridCol w:w="1096"/>
        <w:gridCol w:w="959"/>
        <w:gridCol w:w="2083"/>
      </w:tblGrid>
      <w:tr w:rsidR="00EF587C" w:rsidRPr="00B1586B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学生团体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名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称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        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申报类别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>*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□</w:t>
            </w:r>
            <w:r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南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校区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□</w:t>
            </w:r>
            <w:r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珠海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校区</w:t>
            </w:r>
          </w:p>
        </w:tc>
      </w:tr>
      <w:tr w:rsidR="00EF587C" w:rsidRPr="00B1586B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指导老师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学生团体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总人数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</w:tc>
      </w:tr>
      <w:tr w:rsidR="00EF587C" w:rsidRPr="00B1586B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第一负责人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 w:val="23"/>
                <w:szCs w:val="23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??" w:eastAsia="仿宋_GB2312" w:hAnsi="??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 w:val="23"/>
                <w:szCs w:val="23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 w:val="23"/>
                <w:szCs w:val="23"/>
              </w:rPr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??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>E-mail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??" w:eastAsia="仿宋_GB2312" w:hAnsi="??" w:cs="宋体"/>
                <w:kern w:val="0"/>
                <w:szCs w:val="21"/>
              </w:rPr>
            </w:pPr>
          </w:p>
        </w:tc>
      </w:tr>
      <w:tr w:rsidR="00EF587C" w:rsidRPr="00B1586B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是否有组织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活动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学生团体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活动次数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</w:tc>
      </w:tr>
      <w:tr w:rsidR="00EF587C" w:rsidRPr="00B1586B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本学年获校级以上奖励人次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学生团体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有无受过</w:t>
            </w:r>
          </w:p>
          <w:p w:rsidR="00EF587C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 w:val="23"/>
                <w:szCs w:val="23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纪律处分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或通报批评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</w:tc>
      </w:tr>
      <w:tr w:rsidR="00EF587C" w:rsidRPr="00B1586B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创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建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计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划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和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措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施</w:t>
            </w:r>
          </w:p>
        </w:tc>
        <w:tc>
          <w:tcPr>
            <w:tcW w:w="66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             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第一负责人签名：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        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   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年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月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日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（空间不够，可以另附页书写。）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</w:p>
        </w:tc>
      </w:tr>
      <w:tr w:rsidR="00EF587C" w:rsidRPr="00B1586B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院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团委</w:t>
            </w:r>
            <w:r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老师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评审小组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意见</w:t>
            </w:r>
          </w:p>
        </w:tc>
        <w:tc>
          <w:tcPr>
            <w:tcW w:w="66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Cs w:val="21"/>
              </w:rPr>
              <w:t> </w:t>
            </w:r>
          </w:p>
          <w:p w:rsidR="00EF587C" w:rsidRPr="00953F54" w:rsidRDefault="00EF587C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??" w:cs="宋体"/>
                <w:kern w:val="0"/>
                <w:szCs w:val="21"/>
              </w:rPr>
            </w:pP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 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负责人签名：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       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盖章：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   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  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年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月</w:t>
            </w:r>
            <w:r w:rsidRPr="00953F54">
              <w:rPr>
                <w:rFonts w:ascii="??" w:eastAsia="仿宋_GB2312" w:hAnsi="??" w:cs="宋体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??" w:cs="宋体"/>
                <w:kern w:val="0"/>
                <w:sz w:val="23"/>
                <w:szCs w:val="23"/>
              </w:rPr>
              <w:t xml:space="preserve"> </w:t>
            </w:r>
            <w:r w:rsidRPr="00953F54">
              <w:rPr>
                <w:rFonts w:ascii="仿宋_GB2312" w:eastAsia="仿宋_GB2312" w:hAnsi="??" w:cs="宋体" w:hint="eastAsia"/>
                <w:kern w:val="0"/>
                <w:sz w:val="23"/>
                <w:szCs w:val="23"/>
              </w:rPr>
              <w:t>日</w:t>
            </w:r>
          </w:p>
        </w:tc>
      </w:tr>
    </w:tbl>
    <w:p w:rsidR="00EF587C" w:rsidRPr="00A81376" w:rsidRDefault="00EF587C"/>
    <w:sectPr w:rsidR="00EF587C" w:rsidRPr="00A81376" w:rsidSect="00266CD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7C" w:rsidRDefault="00EF587C" w:rsidP="00B26ADE">
      <w:r>
        <w:separator/>
      </w:r>
    </w:p>
  </w:endnote>
  <w:endnote w:type="continuationSeparator" w:id="0">
    <w:p w:rsidR="00EF587C" w:rsidRDefault="00EF587C" w:rsidP="00B2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7C" w:rsidRDefault="00EF587C" w:rsidP="00B26ADE">
      <w:r>
        <w:separator/>
      </w:r>
    </w:p>
  </w:footnote>
  <w:footnote w:type="continuationSeparator" w:id="0">
    <w:p w:rsidR="00EF587C" w:rsidRDefault="00EF587C" w:rsidP="00B26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7C" w:rsidRDefault="00EF587C" w:rsidP="006B62B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376"/>
    <w:rsid w:val="0010798B"/>
    <w:rsid w:val="001746EF"/>
    <w:rsid w:val="00266CD3"/>
    <w:rsid w:val="002B073B"/>
    <w:rsid w:val="002B245F"/>
    <w:rsid w:val="003A5D8F"/>
    <w:rsid w:val="003A6A23"/>
    <w:rsid w:val="005506C6"/>
    <w:rsid w:val="00592799"/>
    <w:rsid w:val="006B62B9"/>
    <w:rsid w:val="00730B2D"/>
    <w:rsid w:val="00766A04"/>
    <w:rsid w:val="008811E1"/>
    <w:rsid w:val="00953F54"/>
    <w:rsid w:val="0098126A"/>
    <w:rsid w:val="009A6597"/>
    <w:rsid w:val="009E3795"/>
    <w:rsid w:val="00A5208F"/>
    <w:rsid w:val="00A81376"/>
    <w:rsid w:val="00AA075F"/>
    <w:rsid w:val="00AD32EF"/>
    <w:rsid w:val="00B04562"/>
    <w:rsid w:val="00B067D2"/>
    <w:rsid w:val="00B1586B"/>
    <w:rsid w:val="00B26ADE"/>
    <w:rsid w:val="00B650B0"/>
    <w:rsid w:val="00CB5ADE"/>
    <w:rsid w:val="00D01CBB"/>
    <w:rsid w:val="00D85E07"/>
    <w:rsid w:val="00E4145B"/>
    <w:rsid w:val="00E60682"/>
    <w:rsid w:val="00E8612F"/>
    <w:rsid w:val="00EF587C"/>
    <w:rsid w:val="00F57E5F"/>
    <w:rsid w:val="00F9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A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AD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51</Words>
  <Characters>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eva</cp:lastModifiedBy>
  <cp:revision>6</cp:revision>
  <dcterms:created xsi:type="dcterms:W3CDTF">2014-03-10T10:13:00Z</dcterms:created>
  <dcterms:modified xsi:type="dcterms:W3CDTF">2017-03-23T14:50:00Z</dcterms:modified>
</cp:coreProperties>
</file>